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57" w:rsidRPr="00F43874" w:rsidRDefault="00F00C57" w:rsidP="00F43874">
      <w:pPr>
        <w:ind w:firstLine="0"/>
        <w:jc w:val="center"/>
        <w:rPr>
          <w:rFonts w:cs="Arial"/>
        </w:rPr>
      </w:pPr>
    </w:p>
    <w:p w:rsidR="00E76D5E" w:rsidRPr="00F43874" w:rsidRDefault="00E76D5E" w:rsidP="00F43874">
      <w:pPr>
        <w:ind w:firstLine="0"/>
        <w:jc w:val="center"/>
        <w:rPr>
          <w:rFonts w:cs="Arial"/>
        </w:rPr>
      </w:pPr>
      <w:r w:rsidRPr="00F43874">
        <w:rPr>
          <w:rFonts w:cs="Arial"/>
        </w:rPr>
        <w:t>КРАСНОДАРСКИЙ КРАЙ</w:t>
      </w:r>
    </w:p>
    <w:p w:rsidR="00E76D5E" w:rsidRPr="00F43874" w:rsidRDefault="00E76D5E" w:rsidP="00F43874">
      <w:pPr>
        <w:ind w:firstLine="0"/>
        <w:jc w:val="center"/>
        <w:rPr>
          <w:rFonts w:cs="Arial"/>
        </w:rPr>
      </w:pPr>
      <w:r w:rsidRPr="00F43874">
        <w:rPr>
          <w:rFonts w:cs="Arial"/>
        </w:rPr>
        <w:t>ТБИЛИССКИЙ РАЙОН</w:t>
      </w:r>
    </w:p>
    <w:p w:rsidR="00E76D5E" w:rsidRPr="00F43874" w:rsidRDefault="00E76D5E" w:rsidP="00F43874">
      <w:pPr>
        <w:ind w:firstLine="0"/>
        <w:jc w:val="center"/>
        <w:rPr>
          <w:rFonts w:cs="Arial"/>
        </w:rPr>
      </w:pPr>
      <w:r w:rsidRPr="00F43874">
        <w:rPr>
          <w:rFonts w:cs="Arial"/>
        </w:rPr>
        <w:t>СОВЕТ МУНИЦИПАЛЬНОГО ОБРАЗОВАНИЯ</w:t>
      </w:r>
    </w:p>
    <w:p w:rsidR="00E76D5E" w:rsidRPr="00F43874" w:rsidRDefault="00E76D5E" w:rsidP="00F43874">
      <w:pPr>
        <w:ind w:firstLine="0"/>
        <w:jc w:val="center"/>
        <w:rPr>
          <w:rFonts w:cs="Arial"/>
        </w:rPr>
      </w:pPr>
      <w:r w:rsidRPr="00F43874">
        <w:rPr>
          <w:rFonts w:cs="Arial"/>
        </w:rPr>
        <w:t>ТБИЛИССКИЙ РАЙОН</w:t>
      </w:r>
    </w:p>
    <w:p w:rsidR="00E76D5E" w:rsidRPr="00F43874" w:rsidRDefault="00E76D5E" w:rsidP="00F43874">
      <w:pPr>
        <w:ind w:firstLine="0"/>
        <w:jc w:val="center"/>
        <w:rPr>
          <w:rFonts w:cs="Arial"/>
        </w:rPr>
      </w:pPr>
    </w:p>
    <w:p w:rsidR="00E76D5E" w:rsidRPr="00F43874" w:rsidRDefault="00E76D5E" w:rsidP="00F43874">
      <w:pPr>
        <w:ind w:firstLine="0"/>
        <w:jc w:val="center"/>
        <w:rPr>
          <w:rFonts w:cs="Arial"/>
        </w:rPr>
      </w:pPr>
      <w:r w:rsidRPr="00F43874">
        <w:rPr>
          <w:rFonts w:cs="Arial"/>
        </w:rPr>
        <w:t>РЕШЕНИЕ</w:t>
      </w:r>
    </w:p>
    <w:p w:rsidR="00E76D5E" w:rsidRPr="00F43874" w:rsidRDefault="00E76D5E" w:rsidP="00F43874">
      <w:pPr>
        <w:ind w:firstLine="0"/>
        <w:jc w:val="center"/>
        <w:rPr>
          <w:rFonts w:cs="Arial"/>
        </w:rPr>
      </w:pPr>
    </w:p>
    <w:p w:rsidR="00D00745" w:rsidRDefault="00D00745" w:rsidP="00D00745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9F2DCF" w:rsidRPr="00F43874" w:rsidRDefault="009F2DCF" w:rsidP="00F43874">
      <w:pPr>
        <w:ind w:firstLine="0"/>
        <w:jc w:val="center"/>
        <w:rPr>
          <w:rFonts w:cs="Arial"/>
        </w:rPr>
      </w:pPr>
    </w:p>
    <w:p w:rsidR="009F2DCF" w:rsidRPr="00F43874" w:rsidRDefault="009F2DCF" w:rsidP="00F43874">
      <w:pPr>
        <w:ind w:firstLine="0"/>
        <w:jc w:val="center"/>
        <w:rPr>
          <w:rFonts w:cs="Arial"/>
          <w:b/>
          <w:sz w:val="32"/>
          <w:szCs w:val="32"/>
        </w:rPr>
      </w:pPr>
      <w:r w:rsidRPr="00F43874">
        <w:rPr>
          <w:rFonts w:cs="Arial"/>
          <w:b/>
          <w:sz w:val="32"/>
          <w:szCs w:val="32"/>
        </w:rPr>
        <w:t>О внесении изменений в решение Совета муниципального образования Тбилисский район от 8 ноября 2013 г. № 718</w:t>
      </w:r>
      <w:r w:rsidR="00F00C57" w:rsidRPr="00F43874">
        <w:rPr>
          <w:rFonts w:cs="Arial"/>
          <w:b/>
          <w:sz w:val="32"/>
          <w:szCs w:val="32"/>
        </w:rPr>
        <w:t xml:space="preserve"> </w:t>
      </w:r>
      <w:r w:rsidRPr="00F43874">
        <w:rPr>
          <w:rFonts w:cs="Arial"/>
          <w:b/>
          <w:sz w:val="32"/>
          <w:szCs w:val="32"/>
        </w:rPr>
        <w:t>«Об утверждении Положения о денежном содержании муниципальных служащих муниципального образования Тбилисский район»</w:t>
      </w:r>
    </w:p>
    <w:p w:rsidR="009F2DCF" w:rsidRPr="00F43874" w:rsidRDefault="009F2DCF" w:rsidP="00F43874">
      <w:pPr>
        <w:ind w:firstLine="0"/>
        <w:jc w:val="center"/>
        <w:rPr>
          <w:rFonts w:cs="Arial"/>
        </w:rPr>
      </w:pPr>
    </w:p>
    <w:p w:rsidR="009F2DCF" w:rsidRPr="00F43874" w:rsidRDefault="009F2DCF" w:rsidP="00F43874">
      <w:pPr>
        <w:ind w:firstLine="0"/>
        <w:jc w:val="center"/>
        <w:rPr>
          <w:rFonts w:cs="Arial"/>
        </w:rPr>
      </w:pPr>
    </w:p>
    <w:p w:rsidR="009F2DCF" w:rsidRPr="00F43874" w:rsidRDefault="009F2DCF" w:rsidP="00F43874">
      <w:r w:rsidRPr="00F43874">
        <w:t>В соответствии с решением Совета муниципального образования Тбилисский район</w:t>
      </w:r>
      <w:r w:rsidR="00F00C57" w:rsidRPr="00F43874">
        <w:t xml:space="preserve"> </w:t>
      </w:r>
      <w:r w:rsidRPr="00F43874">
        <w:t>от 29 декабря 2021 г. № 121 «О бюджете муниципального образования Тбилисский район на 2022 год и плановый период 2023 и 2024 годов», руководствуясь статьями 25, 64 Устава муниципального образования Тбилисский район, Совет муниципального образования Тбилисский район</w:t>
      </w:r>
      <w:r w:rsidR="00F00C57" w:rsidRPr="00F43874">
        <w:t xml:space="preserve"> </w:t>
      </w:r>
      <w:proofErr w:type="gramStart"/>
      <w:r w:rsidRPr="00F43874">
        <w:t>р</w:t>
      </w:r>
      <w:proofErr w:type="gramEnd"/>
      <w:r w:rsidRPr="00F43874">
        <w:t xml:space="preserve"> е ш и л:</w:t>
      </w:r>
    </w:p>
    <w:p w:rsidR="009F2DCF" w:rsidRPr="00F43874" w:rsidRDefault="009F2DCF" w:rsidP="00F43874">
      <w:r w:rsidRPr="00F43874">
        <w:t xml:space="preserve">1. </w:t>
      </w:r>
      <w:proofErr w:type="gramStart"/>
      <w:r w:rsidRPr="00F43874">
        <w:t>Внести в решение Совета муниципального образования Тбилисский район от 8 ноября 2013 г. № 718 «Об утверждении Положения о денежном содержании муниципальных служащих муниципального образования Тбилисский район» (в редакциях</w:t>
      </w:r>
      <w:r w:rsidR="00F00C57" w:rsidRPr="00F43874">
        <w:t xml:space="preserve"> </w:t>
      </w:r>
      <w:r w:rsidRPr="00F43874">
        <w:t>решений Совета муниципального образования Тбилисский район от 20 декабря 2016 г. № 199,</w:t>
      </w:r>
      <w:r w:rsidR="00F00C57" w:rsidRPr="00F43874">
        <w:t xml:space="preserve"> </w:t>
      </w:r>
      <w:r w:rsidRPr="00F43874">
        <w:t>от 26 января 2018 г № 344, от 26 декабря 2019 г. № 601) следующие изменения:</w:t>
      </w:r>
      <w:proofErr w:type="gramEnd"/>
    </w:p>
    <w:p w:rsidR="009F2DCF" w:rsidRPr="00F43874" w:rsidRDefault="009F2DCF" w:rsidP="00F43874">
      <w:r w:rsidRPr="00F43874">
        <w:t>1) приложение 1 изложить в новой редакции (приложение 1);</w:t>
      </w:r>
    </w:p>
    <w:p w:rsidR="009F2DCF" w:rsidRPr="00F43874" w:rsidRDefault="009F2DCF" w:rsidP="00F43874">
      <w:r w:rsidRPr="00F43874">
        <w:t>2) приложение 2 изложить в новой редакции (приложение 2).</w:t>
      </w:r>
    </w:p>
    <w:p w:rsidR="009F2DCF" w:rsidRPr="00F43874" w:rsidRDefault="009F2DCF" w:rsidP="00F43874">
      <w:r w:rsidRPr="00F43874">
        <w:t>2. В связи с принятием настоящего решения признать утратившими силу решение Совета муниципального образования Тбилисский район</w:t>
      </w:r>
      <w:r w:rsidR="00F00C57" w:rsidRPr="00F43874">
        <w:t xml:space="preserve"> </w:t>
      </w:r>
      <w:r w:rsidRPr="00F43874">
        <w:t>от</w:t>
      </w:r>
      <w:r w:rsidR="00F00C57" w:rsidRPr="00F43874">
        <w:t xml:space="preserve"> </w:t>
      </w:r>
      <w:r w:rsidRPr="00F43874">
        <w:t>10 марта 2022 г. № 146 «О внесении изменения в решение Совета муниципального образования Тбилисский район</w:t>
      </w:r>
      <w:r w:rsidR="00F00C57" w:rsidRPr="00F43874">
        <w:t xml:space="preserve"> </w:t>
      </w:r>
      <w:r w:rsidRPr="00F43874">
        <w:t>от 8 ноября 2013 г. № 718 «Об утверждении Положения о денежном содержании муниципальных служащих муниципального образования Тбилисский район».</w:t>
      </w:r>
    </w:p>
    <w:p w:rsidR="009F2DCF" w:rsidRPr="00F43874" w:rsidRDefault="009F2DCF" w:rsidP="00F43874">
      <w:r w:rsidRPr="00F43874">
        <w:t xml:space="preserve">3. </w:t>
      </w:r>
      <w:r w:rsidR="00FC7DAB" w:rsidRPr="00F43874">
        <w:t>А</w:t>
      </w:r>
      <w:r w:rsidRPr="00F43874">
        <w:t>дминистрации муниципального образования Тбилисский район</w:t>
      </w:r>
      <w:r w:rsidR="00F00C57" w:rsidRPr="00F43874">
        <w:t xml:space="preserve"> </w:t>
      </w:r>
      <w:proofErr w:type="gramStart"/>
      <w:r w:rsidRPr="00F43874">
        <w:t>разместить</w:t>
      </w:r>
      <w:proofErr w:type="gramEnd"/>
      <w:r w:rsidRPr="00F43874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F2DCF" w:rsidRPr="00F43874" w:rsidRDefault="009F2DCF" w:rsidP="00F43874">
      <w:r w:rsidRPr="00F43874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F43874">
        <w:t>Яньшин</w:t>
      </w:r>
      <w:proofErr w:type="spellEnd"/>
      <w:r w:rsidRPr="00F43874">
        <w:t xml:space="preserve"> Р.С.) опубликовать настоящее решение в сетевом издании «Информационный портал Тбилисского района».</w:t>
      </w:r>
    </w:p>
    <w:p w:rsidR="009F2DCF" w:rsidRPr="00F43874" w:rsidRDefault="009F2DCF" w:rsidP="00F43874">
      <w:r w:rsidRPr="00F43874">
        <w:t>5. Решение вступает в силу со дня его официального опубликования, но не ранее 1 октября 2022 г.</w:t>
      </w:r>
    </w:p>
    <w:p w:rsidR="009F2DCF" w:rsidRPr="00F43874" w:rsidRDefault="009F2DCF" w:rsidP="00F43874"/>
    <w:p w:rsidR="009F2DCF" w:rsidRPr="00F43874" w:rsidRDefault="009F2DCF" w:rsidP="00F43874"/>
    <w:p w:rsidR="009F2DCF" w:rsidRPr="00F43874" w:rsidRDefault="009F2DCF" w:rsidP="00F43874"/>
    <w:p w:rsidR="00F00C57" w:rsidRPr="00F43874" w:rsidRDefault="009F2DCF" w:rsidP="00F43874">
      <w:r w:rsidRPr="00F43874">
        <w:t xml:space="preserve">Глава </w:t>
      </w:r>
    </w:p>
    <w:p w:rsidR="009F2DCF" w:rsidRPr="00F43874" w:rsidRDefault="009F2DCF" w:rsidP="00F43874">
      <w:r w:rsidRPr="00F43874">
        <w:t xml:space="preserve">муниципального образования </w:t>
      </w:r>
    </w:p>
    <w:p w:rsidR="00F00C57" w:rsidRPr="00F43874" w:rsidRDefault="009F2DCF" w:rsidP="00F43874">
      <w:r w:rsidRPr="00F43874">
        <w:lastRenderedPageBreak/>
        <w:t>Тбилисский район</w:t>
      </w:r>
      <w:r w:rsidR="00F00C57" w:rsidRPr="00F43874">
        <w:t xml:space="preserve"> </w:t>
      </w:r>
    </w:p>
    <w:p w:rsidR="009F2DCF" w:rsidRPr="00F43874" w:rsidRDefault="009F2DCF" w:rsidP="00F43874">
      <w:r w:rsidRPr="00F43874">
        <w:t>Е.Г. Ильин</w:t>
      </w:r>
    </w:p>
    <w:p w:rsidR="009F2DCF" w:rsidRPr="00F43874" w:rsidRDefault="009F2DCF" w:rsidP="00F43874"/>
    <w:p w:rsidR="009F2DCF" w:rsidRPr="00F43874" w:rsidRDefault="009F2DCF" w:rsidP="00F43874"/>
    <w:p w:rsidR="00F00C57" w:rsidRPr="00F43874" w:rsidRDefault="009F2DCF" w:rsidP="00F43874">
      <w:r w:rsidRPr="00F43874">
        <w:t xml:space="preserve">Председатель Совета </w:t>
      </w:r>
    </w:p>
    <w:p w:rsidR="00F00C57" w:rsidRPr="00F43874" w:rsidRDefault="009F2DCF" w:rsidP="00F43874">
      <w:r w:rsidRPr="00F43874">
        <w:t xml:space="preserve">муниципального образования </w:t>
      </w:r>
    </w:p>
    <w:p w:rsidR="00F00C57" w:rsidRPr="00F43874" w:rsidRDefault="009F2DCF" w:rsidP="00F43874">
      <w:r w:rsidRPr="00F43874">
        <w:t>Тбилисский район</w:t>
      </w:r>
      <w:r w:rsidR="00F00C57" w:rsidRPr="00F43874">
        <w:t xml:space="preserve"> </w:t>
      </w:r>
    </w:p>
    <w:p w:rsidR="009F2DCF" w:rsidRPr="00F43874" w:rsidRDefault="009F2DCF" w:rsidP="00F43874">
      <w:r w:rsidRPr="00F43874">
        <w:t>А.В. Савченко</w:t>
      </w:r>
    </w:p>
    <w:p w:rsidR="009F2DCF" w:rsidRPr="00F43874" w:rsidRDefault="009F2DCF" w:rsidP="00F43874"/>
    <w:p w:rsidR="009F2DCF" w:rsidRPr="00F43874" w:rsidRDefault="009F2DCF" w:rsidP="00F43874"/>
    <w:p w:rsidR="00F00C57" w:rsidRPr="00F43874" w:rsidRDefault="00F00C57" w:rsidP="00F43874"/>
    <w:p w:rsidR="00F00C57" w:rsidRPr="00F43874" w:rsidRDefault="00F00C57" w:rsidP="00F43874">
      <w:r w:rsidRPr="00F43874">
        <w:t>Приложение 1</w:t>
      </w:r>
    </w:p>
    <w:p w:rsidR="00F00C57" w:rsidRPr="00F43874" w:rsidRDefault="00F00C57" w:rsidP="00F43874">
      <w:r w:rsidRPr="00F43874">
        <w:t xml:space="preserve">к решению Совета </w:t>
      </w:r>
    </w:p>
    <w:p w:rsidR="00F00C57" w:rsidRPr="00F43874" w:rsidRDefault="00F00C57" w:rsidP="00F43874">
      <w:r w:rsidRPr="00F43874">
        <w:t xml:space="preserve">муниципального образования </w:t>
      </w:r>
    </w:p>
    <w:p w:rsidR="00F00C57" w:rsidRPr="00F43874" w:rsidRDefault="00F00C57" w:rsidP="00F43874">
      <w:r w:rsidRPr="00F43874">
        <w:t>Тбилисский район</w:t>
      </w:r>
    </w:p>
    <w:p w:rsidR="00F00C57" w:rsidRPr="00F43874" w:rsidRDefault="00D00745" w:rsidP="00F43874">
      <w:r>
        <w:t>___________________</w:t>
      </w:r>
    </w:p>
    <w:p w:rsidR="00F00C57" w:rsidRPr="00F43874" w:rsidRDefault="00F00C57" w:rsidP="00F43874"/>
    <w:p w:rsidR="00F00C57" w:rsidRPr="00F43874" w:rsidRDefault="00F00C57" w:rsidP="00F43874"/>
    <w:p w:rsidR="00F00C57" w:rsidRPr="00F43874" w:rsidRDefault="00F00C57" w:rsidP="00F43874">
      <w:r w:rsidRPr="00F43874">
        <w:t>«Приложение 1</w:t>
      </w:r>
    </w:p>
    <w:p w:rsidR="00F00C57" w:rsidRPr="00F43874" w:rsidRDefault="00F00C57" w:rsidP="00F43874">
      <w:r w:rsidRPr="00F43874">
        <w:t xml:space="preserve">к Положению о денежном содержании </w:t>
      </w:r>
    </w:p>
    <w:p w:rsidR="00F00C57" w:rsidRPr="00F43874" w:rsidRDefault="00F00C57" w:rsidP="00F43874">
      <w:r w:rsidRPr="00F43874">
        <w:t xml:space="preserve">муниципальных служащих </w:t>
      </w:r>
    </w:p>
    <w:p w:rsidR="00F00C57" w:rsidRPr="00F43874" w:rsidRDefault="00F00C57" w:rsidP="00F43874">
      <w:r w:rsidRPr="00F43874">
        <w:t xml:space="preserve">муниципального образования </w:t>
      </w:r>
    </w:p>
    <w:p w:rsidR="00F00C57" w:rsidRPr="00F43874" w:rsidRDefault="00F00C57" w:rsidP="00F43874">
      <w:r w:rsidRPr="00F43874">
        <w:t>Тбилисский район</w:t>
      </w:r>
    </w:p>
    <w:p w:rsidR="00E76D5E" w:rsidRPr="00F43874" w:rsidRDefault="00E76D5E" w:rsidP="00F43874"/>
    <w:p w:rsidR="00E76D5E" w:rsidRPr="00F43874" w:rsidRDefault="00E76D5E" w:rsidP="00F43874"/>
    <w:p w:rsidR="00E76D5E" w:rsidRPr="00987491" w:rsidRDefault="00E76D5E" w:rsidP="00987491">
      <w:pPr>
        <w:ind w:firstLine="0"/>
        <w:jc w:val="center"/>
      </w:pPr>
      <w:r w:rsidRPr="00987491">
        <w:t>Раздел I. Размеры должностных окладов и ежемесячного денежного поощрения муниципальных служащих администрации муниципального образования Тбилисский район</w:t>
      </w:r>
    </w:p>
    <w:p w:rsidR="00E76D5E" w:rsidRPr="00F43874" w:rsidRDefault="00E76D5E" w:rsidP="00F43874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142"/>
        <w:gridCol w:w="1856"/>
        <w:gridCol w:w="1856"/>
      </w:tblGrid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Наименование должности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Размер должностного оклада (рублей в месяц)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Ежемесячное денежное поощрение (количество должностных окладов)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3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Заместитель главы муниципального образования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10848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6,5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Начальник управления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8331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Заместитель начальника управления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8289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 xml:space="preserve">Начальник отдела 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7800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 xml:space="preserve">Заместитель начальника отдела 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7313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Начальник отдела управления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7743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Заместитель начальника отдела управления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7313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Помощник главы муниципального образования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6656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5,9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Заведующий сектором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7313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4,6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Главный специалист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6617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4,6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Ведущий специалист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5720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4,3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Специалист I категории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4004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2,8</w:t>
            </w:r>
          </w:p>
        </w:tc>
      </w:tr>
      <w:tr w:rsidR="00F43874" w:rsidRPr="00F43874" w:rsidTr="00F00C57">
        <w:tc>
          <w:tcPr>
            <w:tcW w:w="3116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Специалист II категории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3505</w:t>
            </w:r>
          </w:p>
        </w:tc>
        <w:tc>
          <w:tcPr>
            <w:tcW w:w="942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2,8</w:t>
            </w:r>
          </w:p>
        </w:tc>
      </w:tr>
    </w:tbl>
    <w:p w:rsidR="00F00C57" w:rsidRPr="00F43874" w:rsidRDefault="00F00C57" w:rsidP="00F43874">
      <w:pPr>
        <w:ind w:firstLine="0"/>
        <w:rPr>
          <w:rFonts w:cs="Arial"/>
        </w:rPr>
      </w:pPr>
    </w:p>
    <w:p w:rsidR="00E76D5E" w:rsidRPr="00F43874" w:rsidRDefault="00E76D5E" w:rsidP="00987491">
      <w:pPr>
        <w:ind w:firstLine="0"/>
        <w:jc w:val="center"/>
      </w:pPr>
      <w:r w:rsidRPr="00F43874">
        <w:lastRenderedPageBreak/>
        <w:t>II. Размеры должностных окладов и ежемесячного денежного поощрения муниципальных служащих контрольно-счетной палаты муниципального образования Тбилисский район</w:t>
      </w:r>
    </w:p>
    <w:p w:rsidR="00E76D5E" w:rsidRPr="00F43874" w:rsidRDefault="00E76D5E" w:rsidP="00F43874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963"/>
        <w:gridCol w:w="1870"/>
      </w:tblGrid>
      <w:tr w:rsidR="00F43874" w:rsidRPr="00F43874" w:rsidTr="00F00C57">
        <w:trPr>
          <w:trHeight w:val="2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Наименование должности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Размер должностного оклада (рублей в месяц)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Ежемесячное денежное поощрение (количество должностных окладов)</w:t>
            </w:r>
          </w:p>
        </w:tc>
      </w:tr>
      <w:tr w:rsidR="00F43874" w:rsidRPr="00F43874" w:rsidTr="00F00C57">
        <w:trPr>
          <w:trHeight w:val="2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3</w:t>
            </w:r>
          </w:p>
        </w:tc>
      </w:tr>
      <w:tr w:rsidR="00F43874" w:rsidRPr="00F43874" w:rsidTr="00F00C57">
        <w:trPr>
          <w:trHeight w:val="2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Главный инспектор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7420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4,5</w:t>
            </w:r>
          </w:p>
        </w:tc>
      </w:tr>
      <w:tr w:rsidR="00F43874" w:rsidRPr="00F43874" w:rsidTr="00F00C57">
        <w:trPr>
          <w:trHeight w:val="20"/>
        </w:trPr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Ведущий инспектор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6563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4,6</w:t>
            </w:r>
          </w:p>
        </w:tc>
      </w:tr>
    </w:tbl>
    <w:p w:rsidR="00E76D5E" w:rsidRPr="00F43874" w:rsidRDefault="00E76D5E" w:rsidP="00F43874">
      <w:r w:rsidRPr="00F43874">
        <w:t>».</w:t>
      </w:r>
    </w:p>
    <w:p w:rsidR="00E76D5E" w:rsidRPr="00F43874" w:rsidRDefault="00E76D5E" w:rsidP="00F43874"/>
    <w:p w:rsidR="00E76D5E" w:rsidRPr="00F43874" w:rsidRDefault="00E76D5E" w:rsidP="00F43874"/>
    <w:p w:rsidR="00E76D5E" w:rsidRPr="00F43874" w:rsidRDefault="00E76D5E" w:rsidP="00F43874"/>
    <w:p w:rsidR="00F00C57" w:rsidRPr="00F43874" w:rsidRDefault="00E76D5E" w:rsidP="00F43874">
      <w:r w:rsidRPr="00F43874">
        <w:t>Заместитель главы</w:t>
      </w:r>
    </w:p>
    <w:p w:rsidR="00F00C57" w:rsidRPr="00F43874" w:rsidRDefault="00E76D5E" w:rsidP="00F43874">
      <w:r w:rsidRPr="00F43874">
        <w:t xml:space="preserve">муниципального образования </w:t>
      </w:r>
    </w:p>
    <w:p w:rsidR="00F00C57" w:rsidRPr="00F43874" w:rsidRDefault="00E76D5E" w:rsidP="00F43874">
      <w:r w:rsidRPr="00F43874">
        <w:t>Тбилисский район</w:t>
      </w:r>
      <w:r w:rsidR="00F00C57" w:rsidRPr="00F43874">
        <w:t xml:space="preserve"> </w:t>
      </w:r>
    </w:p>
    <w:p w:rsidR="00E76D5E" w:rsidRPr="00F43874" w:rsidRDefault="00E76D5E" w:rsidP="00F43874">
      <w:r w:rsidRPr="00F43874">
        <w:t>Т.В. Кириченко</w:t>
      </w:r>
    </w:p>
    <w:p w:rsidR="00F00C57" w:rsidRPr="00F43874" w:rsidRDefault="00F00C57" w:rsidP="00F43874"/>
    <w:p w:rsidR="00F00C57" w:rsidRPr="00F43874" w:rsidRDefault="00F00C57" w:rsidP="00F43874"/>
    <w:p w:rsidR="00F00C57" w:rsidRPr="00F43874" w:rsidRDefault="00F00C57" w:rsidP="00F43874"/>
    <w:p w:rsidR="00F00C57" w:rsidRPr="00F43874" w:rsidRDefault="00F00C57" w:rsidP="00F43874">
      <w:r w:rsidRPr="00F43874">
        <w:t>Приложение 2</w:t>
      </w:r>
    </w:p>
    <w:p w:rsidR="00F00C57" w:rsidRPr="00F43874" w:rsidRDefault="00F00C57" w:rsidP="00F43874">
      <w:r w:rsidRPr="00F43874">
        <w:t xml:space="preserve">к решению Совета </w:t>
      </w:r>
    </w:p>
    <w:p w:rsidR="00F00C57" w:rsidRPr="00F43874" w:rsidRDefault="00F00C57" w:rsidP="00F43874">
      <w:r w:rsidRPr="00F43874">
        <w:t xml:space="preserve">муниципального образования </w:t>
      </w:r>
    </w:p>
    <w:p w:rsidR="00F00C57" w:rsidRPr="00F43874" w:rsidRDefault="00F00C57" w:rsidP="00F43874">
      <w:r w:rsidRPr="00F43874">
        <w:t>Тбилисский район</w:t>
      </w:r>
    </w:p>
    <w:p w:rsidR="00F00C57" w:rsidRPr="00F43874" w:rsidRDefault="00D00745" w:rsidP="00F43874">
      <w:r>
        <w:t>___________________</w:t>
      </w:r>
    </w:p>
    <w:p w:rsidR="00F00C57" w:rsidRPr="00F43874" w:rsidRDefault="00F00C57" w:rsidP="00F43874"/>
    <w:p w:rsidR="00F00C57" w:rsidRPr="00F43874" w:rsidRDefault="00F00C57" w:rsidP="00F43874"/>
    <w:p w:rsidR="00F00C57" w:rsidRPr="00F43874" w:rsidRDefault="00F00C57" w:rsidP="00F43874"/>
    <w:p w:rsidR="00F00C57" w:rsidRPr="00F43874" w:rsidRDefault="00F00C57" w:rsidP="00F43874">
      <w:r w:rsidRPr="00F43874">
        <w:t>«Приложение 2</w:t>
      </w:r>
    </w:p>
    <w:p w:rsidR="00F00C57" w:rsidRPr="00F43874" w:rsidRDefault="00F00C57" w:rsidP="00F43874">
      <w:r w:rsidRPr="00F43874">
        <w:t xml:space="preserve">к Положению о денежном содержании </w:t>
      </w:r>
    </w:p>
    <w:p w:rsidR="00F00C57" w:rsidRPr="00F43874" w:rsidRDefault="00F00C57" w:rsidP="00F43874">
      <w:r w:rsidRPr="00F43874">
        <w:t xml:space="preserve">муниципальных служащих </w:t>
      </w:r>
    </w:p>
    <w:p w:rsidR="00F00C57" w:rsidRPr="00F43874" w:rsidRDefault="00F00C57" w:rsidP="00F43874">
      <w:r w:rsidRPr="00F43874">
        <w:t xml:space="preserve">муниципального образования </w:t>
      </w:r>
    </w:p>
    <w:p w:rsidR="00F00C57" w:rsidRPr="00F43874" w:rsidRDefault="00F00C57" w:rsidP="00F43874">
      <w:r w:rsidRPr="00F43874">
        <w:t>Тбилисский район</w:t>
      </w:r>
    </w:p>
    <w:p w:rsidR="00E76D5E" w:rsidRDefault="00E76D5E" w:rsidP="00F43874"/>
    <w:p w:rsidR="00F43874" w:rsidRPr="00F43874" w:rsidRDefault="00F43874" w:rsidP="00F43874"/>
    <w:p w:rsidR="00E76D5E" w:rsidRPr="00F43874" w:rsidRDefault="00E76D5E" w:rsidP="00F43874">
      <w:pPr>
        <w:ind w:firstLine="0"/>
        <w:jc w:val="center"/>
        <w:rPr>
          <w:rFonts w:cs="Arial"/>
          <w:b/>
        </w:rPr>
      </w:pPr>
      <w:r w:rsidRPr="00F43874">
        <w:rPr>
          <w:rFonts w:cs="Arial"/>
          <w:b/>
        </w:rPr>
        <w:t>Размер окладов за классный чин муниципальных служащих муниципального образования Тбилисский район</w:t>
      </w:r>
    </w:p>
    <w:p w:rsidR="00E76D5E" w:rsidRPr="00F43874" w:rsidRDefault="00E76D5E" w:rsidP="00F43874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918"/>
        <w:gridCol w:w="2936"/>
      </w:tblGrid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Классные чины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Размер оклада за классный чин (рублей в месяц)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Секретарь муниципальной службы 3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641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Секретарь муниципальной службы 2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784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Секретарь муниципальной службы 1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854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Референт муниципальной службы 3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995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Референт муниципальной службы 2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1065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Референт муниципальной службы 1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1279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lastRenderedPageBreak/>
              <w:t>Советник муниципальной службы 3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1349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Советник муниципальной службы 2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1493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Советник муниципальной службы 1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1633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Муниципальный советник 3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1846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Муниципальный советник 2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1987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Муниципальный советник 1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2129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Действительный муниципальный советник 3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2344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Действительный муниципальный советник 2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2484</w:t>
            </w:r>
          </w:p>
        </w:tc>
      </w:tr>
      <w:tr w:rsidR="00F43874" w:rsidRPr="00F43874" w:rsidTr="00F00C57">
        <w:tc>
          <w:tcPr>
            <w:tcW w:w="351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Действительный муниципальный советник 1 класса</w:t>
            </w:r>
          </w:p>
        </w:tc>
        <w:tc>
          <w:tcPr>
            <w:tcW w:w="1490" w:type="pct"/>
            <w:hideMark/>
          </w:tcPr>
          <w:p w:rsidR="00E76D5E" w:rsidRPr="00F43874" w:rsidRDefault="00E76D5E" w:rsidP="00F43874">
            <w:pPr>
              <w:ind w:firstLine="0"/>
              <w:rPr>
                <w:rFonts w:cs="Arial"/>
              </w:rPr>
            </w:pPr>
            <w:r w:rsidRPr="00F43874">
              <w:rPr>
                <w:rFonts w:cs="Arial"/>
              </w:rPr>
              <w:t>2626</w:t>
            </w:r>
          </w:p>
        </w:tc>
      </w:tr>
    </w:tbl>
    <w:p w:rsidR="00E76D5E" w:rsidRPr="00F43874" w:rsidRDefault="00F00C57" w:rsidP="00F43874">
      <w:r w:rsidRPr="00F43874">
        <w:t xml:space="preserve"> </w:t>
      </w:r>
      <w:r w:rsidR="00E76D5E" w:rsidRPr="00F43874">
        <w:t>».</w:t>
      </w:r>
    </w:p>
    <w:p w:rsidR="00E76D5E" w:rsidRDefault="00E76D5E" w:rsidP="00F43874"/>
    <w:p w:rsidR="00F43874" w:rsidRDefault="00F43874" w:rsidP="00F43874"/>
    <w:p w:rsidR="00F43874" w:rsidRPr="00F43874" w:rsidRDefault="00F43874" w:rsidP="00F43874"/>
    <w:p w:rsidR="00F00C57" w:rsidRPr="00F43874" w:rsidRDefault="00E76D5E" w:rsidP="00F43874">
      <w:r w:rsidRPr="00F43874">
        <w:t xml:space="preserve">Заместитель главы </w:t>
      </w:r>
    </w:p>
    <w:p w:rsidR="00F00C57" w:rsidRPr="00F43874" w:rsidRDefault="00E76D5E" w:rsidP="00F43874">
      <w:r w:rsidRPr="00F43874">
        <w:t xml:space="preserve">муниципального образования </w:t>
      </w:r>
    </w:p>
    <w:p w:rsidR="00F00C57" w:rsidRPr="00F43874" w:rsidRDefault="00E76D5E" w:rsidP="00F43874">
      <w:r w:rsidRPr="00F43874">
        <w:t>Тбилисский район</w:t>
      </w:r>
      <w:r w:rsidR="00F00C57" w:rsidRPr="00F43874">
        <w:t xml:space="preserve"> </w:t>
      </w:r>
    </w:p>
    <w:p w:rsidR="00E76D5E" w:rsidRPr="00F43874" w:rsidRDefault="00E76D5E" w:rsidP="00F43874">
      <w:r w:rsidRPr="00F43874">
        <w:t>Т.В. Кириченко</w:t>
      </w:r>
    </w:p>
    <w:p w:rsidR="00E76D5E" w:rsidRPr="00F43874" w:rsidRDefault="00E76D5E" w:rsidP="00F43874"/>
    <w:p w:rsidR="00E76D5E" w:rsidRPr="00F43874" w:rsidRDefault="00E76D5E" w:rsidP="00F43874"/>
    <w:sectPr w:rsidR="00E76D5E" w:rsidRPr="00F43874" w:rsidSect="00F4387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F4" w:rsidRDefault="00265DF4" w:rsidP="00EA116E">
      <w:r>
        <w:separator/>
      </w:r>
    </w:p>
  </w:endnote>
  <w:endnote w:type="continuationSeparator" w:id="0">
    <w:p w:rsidR="00265DF4" w:rsidRDefault="00265DF4" w:rsidP="00E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F4" w:rsidRDefault="00265DF4" w:rsidP="00EA116E">
      <w:r>
        <w:separator/>
      </w:r>
    </w:p>
  </w:footnote>
  <w:footnote w:type="continuationSeparator" w:id="0">
    <w:p w:rsidR="00265DF4" w:rsidRDefault="00265DF4" w:rsidP="00EA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71E"/>
    <w:multiLevelType w:val="hybridMultilevel"/>
    <w:tmpl w:val="1FCC57F4"/>
    <w:lvl w:ilvl="0" w:tplc="5950A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65"/>
    <w:rsid w:val="0001129A"/>
    <w:rsid w:val="000330C5"/>
    <w:rsid w:val="00056912"/>
    <w:rsid w:val="00066A3D"/>
    <w:rsid w:val="0009278E"/>
    <w:rsid w:val="000955A7"/>
    <w:rsid w:val="000D7507"/>
    <w:rsid w:val="00111267"/>
    <w:rsid w:val="00116D24"/>
    <w:rsid w:val="00175028"/>
    <w:rsid w:val="00176C25"/>
    <w:rsid w:val="00196018"/>
    <w:rsid w:val="001B685F"/>
    <w:rsid w:val="001C61D7"/>
    <w:rsid w:val="001D1172"/>
    <w:rsid w:val="001E1A2B"/>
    <w:rsid w:val="001F2365"/>
    <w:rsid w:val="00265DF4"/>
    <w:rsid w:val="0028606B"/>
    <w:rsid w:val="00293EDD"/>
    <w:rsid w:val="00305880"/>
    <w:rsid w:val="0031053D"/>
    <w:rsid w:val="00346F42"/>
    <w:rsid w:val="00365435"/>
    <w:rsid w:val="00366C45"/>
    <w:rsid w:val="00394E13"/>
    <w:rsid w:val="003B1E28"/>
    <w:rsid w:val="003B6D02"/>
    <w:rsid w:val="003E1BF2"/>
    <w:rsid w:val="003E76BA"/>
    <w:rsid w:val="0040565C"/>
    <w:rsid w:val="00414F6A"/>
    <w:rsid w:val="00431A9B"/>
    <w:rsid w:val="00464DCD"/>
    <w:rsid w:val="00467BAC"/>
    <w:rsid w:val="00470E87"/>
    <w:rsid w:val="00475066"/>
    <w:rsid w:val="004753F0"/>
    <w:rsid w:val="00480FB2"/>
    <w:rsid w:val="00494400"/>
    <w:rsid w:val="004A2AD6"/>
    <w:rsid w:val="004E16A7"/>
    <w:rsid w:val="004E4E32"/>
    <w:rsid w:val="0054347D"/>
    <w:rsid w:val="00563015"/>
    <w:rsid w:val="005641DE"/>
    <w:rsid w:val="005C57FB"/>
    <w:rsid w:val="005D53D2"/>
    <w:rsid w:val="005D58FB"/>
    <w:rsid w:val="005E18BB"/>
    <w:rsid w:val="00603717"/>
    <w:rsid w:val="00604493"/>
    <w:rsid w:val="00607AB9"/>
    <w:rsid w:val="00680CE0"/>
    <w:rsid w:val="0077201E"/>
    <w:rsid w:val="0078633E"/>
    <w:rsid w:val="007A4AFD"/>
    <w:rsid w:val="007C59FB"/>
    <w:rsid w:val="007F1D37"/>
    <w:rsid w:val="008140B2"/>
    <w:rsid w:val="00863858"/>
    <w:rsid w:val="009722F4"/>
    <w:rsid w:val="00974B29"/>
    <w:rsid w:val="00987491"/>
    <w:rsid w:val="009B32CA"/>
    <w:rsid w:val="009F2DCF"/>
    <w:rsid w:val="00A37EBF"/>
    <w:rsid w:val="00A45F98"/>
    <w:rsid w:val="00A63ECA"/>
    <w:rsid w:val="00A71335"/>
    <w:rsid w:val="00A74A04"/>
    <w:rsid w:val="00A976C0"/>
    <w:rsid w:val="00B31DB7"/>
    <w:rsid w:val="00B42D50"/>
    <w:rsid w:val="00B870F4"/>
    <w:rsid w:val="00BD6AEE"/>
    <w:rsid w:val="00C269BB"/>
    <w:rsid w:val="00C5061E"/>
    <w:rsid w:val="00C616E3"/>
    <w:rsid w:val="00C73E00"/>
    <w:rsid w:val="00C82B06"/>
    <w:rsid w:val="00CE74D4"/>
    <w:rsid w:val="00D00745"/>
    <w:rsid w:val="00D609A6"/>
    <w:rsid w:val="00D80F74"/>
    <w:rsid w:val="00DB50D2"/>
    <w:rsid w:val="00DC7B3A"/>
    <w:rsid w:val="00DD664A"/>
    <w:rsid w:val="00DE14CB"/>
    <w:rsid w:val="00DE4B65"/>
    <w:rsid w:val="00E164BD"/>
    <w:rsid w:val="00E26E03"/>
    <w:rsid w:val="00E76D5E"/>
    <w:rsid w:val="00E81BB8"/>
    <w:rsid w:val="00EA116E"/>
    <w:rsid w:val="00EC39F9"/>
    <w:rsid w:val="00ED0880"/>
    <w:rsid w:val="00EF1D5E"/>
    <w:rsid w:val="00F00C57"/>
    <w:rsid w:val="00F43874"/>
    <w:rsid w:val="00F47D86"/>
    <w:rsid w:val="00F9146A"/>
    <w:rsid w:val="00FA273C"/>
    <w:rsid w:val="00FC7DAB"/>
    <w:rsid w:val="00FD17FC"/>
    <w:rsid w:val="00FD6FED"/>
    <w:rsid w:val="00FE4647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3874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438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38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38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387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16E"/>
  </w:style>
  <w:style w:type="paragraph" w:styleId="a8">
    <w:name w:val="footer"/>
    <w:basedOn w:val="a"/>
    <w:link w:val="a9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16E"/>
  </w:style>
  <w:style w:type="table" w:styleId="aa">
    <w:name w:val="Table Grid"/>
    <w:basedOn w:val="a1"/>
    <w:uiPriority w:val="59"/>
    <w:rsid w:val="008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E76D5E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43874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3874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3874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43874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438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4387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43874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F438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4387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3874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438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38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38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387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16E"/>
  </w:style>
  <w:style w:type="paragraph" w:styleId="a8">
    <w:name w:val="footer"/>
    <w:basedOn w:val="a"/>
    <w:link w:val="a9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16E"/>
  </w:style>
  <w:style w:type="table" w:styleId="aa">
    <w:name w:val="Table Grid"/>
    <w:basedOn w:val="a1"/>
    <w:uiPriority w:val="59"/>
    <w:rsid w:val="008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E76D5E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43874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43874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43874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43874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438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4387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43874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F438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4387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2022-09-20T07:58:00Z</cp:lastPrinted>
  <dcterms:created xsi:type="dcterms:W3CDTF">2022-10-03T12:06:00Z</dcterms:created>
  <dcterms:modified xsi:type="dcterms:W3CDTF">2022-10-06T11:00:00Z</dcterms:modified>
</cp:coreProperties>
</file>